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61" w:rsidRDefault="00280A61" w:rsidP="00866786">
      <w:pPr>
        <w:pStyle w:val="normal0"/>
        <w:tabs>
          <w:tab w:val="center" w:pos="4819"/>
          <w:tab w:val="right" w:pos="963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ALLEGATO 1 </w:t>
      </w:r>
    </w:p>
    <w:p w:rsidR="00280A61" w:rsidRDefault="00280A61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  <w:b/>
          <w:sz w:val="22"/>
          <w:szCs w:val="22"/>
        </w:rPr>
      </w:pPr>
    </w:p>
    <w:p w:rsidR="00280A61" w:rsidRDefault="00280A61" w:rsidP="00866786">
      <w:pPr>
        <w:pStyle w:val="normal0"/>
        <w:tabs>
          <w:tab w:val="center" w:pos="4819"/>
          <w:tab w:val="right" w:pos="9638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Al Dirigente Scolastico dell’I.C. NORD –PRATO</w:t>
      </w:r>
      <w:r>
        <w:rPr>
          <w:rFonts w:ascii="Arial" w:hAnsi="Arial" w:cs="Arial"/>
          <w:sz w:val="16"/>
          <w:szCs w:val="16"/>
        </w:rPr>
        <w:t xml:space="preserve"> </w:t>
      </w:r>
    </w:p>
    <w:p w:rsidR="00280A61" w:rsidRDefault="00280A61">
      <w:pPr>
        <w:pStyle w:val="normal0"/>
        <w:widowControl w:val="0"/>
        <w:spacing w:before="398" w:line="276" w:lineRule="auto"/>
        <w:ind w:right="-6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OGGETTO: DOMANDA DI PARTECIPAZIONE ALLA SELEZIONE PER L’INCARICO DI </w:t>
      </w:r>
      <w:r>
        <w:rPr>
          <w:rFonts w:ascii="Arial" w:hAnsi="Arial" w:cs="Arial"/>
          <w:b/>
          <w:sz w:val="19"/>
          <w:szCs w:val="19"/>
        </w:rPr>
        <w:t xml:space="preserve">REFERENTE PER </w:t>
      </w:r>
      <w:smartTag w:uri="urn:schemas-microsoft-com:office:smarttags" w:element="PersonName">
        <w:smartTagPr>
          <w:attr w:name="ProductID" w:val="la Valutazione"/>
        </w:smartTagPr>
        <w:r>
          <w:rPr>
            <w:rFonts w:ascii="Arial" w:hAnsi="Arial" w:cs="Arial"/>
            <w:b/>
            <w:sz w:val="19"/>
            <w:szCs w:val="19"/>
          </w:rPr>
          <w:t>LA VALUTAZIONE</w:t>
        </w:r>
      </w:smartTag>
      <w:r>
        <w:rPr>
          <w:rFonts w:ascii="Arial" w:hAnsi="Arial" w:cs="Arial"/>
          <w:b/>
          <w:sz w:val="19"/>
          <w:szCs w:val="19"/>
        </w:rPr>
        <w:t xml:space="preserve"> </w:t>
      </w:r>
      <w:r w:rsidRPr="0054142D">
        <w:rPr>
          <w:rFonts w:ascii="Arial" w:hAnsi="Arial" w:cs="Arial"/>
          <w:sz w:val="19"/>
          <w:szCs w:val="19"/>
        </w:rPr>
        <w:t>per il progetto</w:t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 cui all’avviso AOODGEFID/prot. 1953 del 21/2/2017- PON –COMPETENZE DI BASE - CODICE PROGETTO 10.2.2A-FSEPON-TO-2017-65 “In classe con stile”</w:t>
      </w:r>
    </w:p>
    <w:p w:rsidR="00280A61" w:rsidRDefault="00280A61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  <w:b/>
          <w:sz w:val="19"/>
          <w:szCs w:val="19"/>
        </w:rPr>
      </w:pPr>
    </w:p>
    <w:p w:rsidR="00280A61" w:rsidRDefault="00280A61" w:rsidP="00866786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 ________ via/piazza ___________________________________________________ n° ________ recapiti telefonici ________________________ ________________________________ e-mail _________________________________________ docente con incarico a tempo indeterminato dell’I.C. NORD di Prato dichiara di possedere competenze in informatica per la gestione on – line dell’attività di Referente per </w:t>
      </w:r>
      <w:smartTag w:uri="urn:schemas-microsoft-com:office:smarttags" w:element="PersonName">
        <w:smartTagPr>
          <w:attr w:name="ProductID" w:val="la Valutazione"/>
        </w:smartTagPr>
        <w:r>
          <w:rPr>
            <w:rFonts w:ascii="Arial" w:hAnsi="Arial" w:cs="Arial"/>
          </w:rPr>
          <w:t>la Valutazione</w:t>
        </w:r>
      </w:smartTag>
      <w:r>
        <w:rPr>
          <w:rFonts w:ascii="Arial" w:hAnsi="Arial" w:cs="Arial"/>
        </w:rPr>
        <w:t xml:space="preserve"> di cui all’Avviso MIUR Prot. n° 1953 del 21/02/2017. </w:t>
      </w:r>
    </w:p>
    <w:p w:rsidR="00280A61" w:rsidRDefault="00280A61" w:rsidP="00866786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</w:rPr>
      </w:pPr>
    </w:p>
    <w:p w:rsidR="00280A61" w:rsidRDefault="00280A61">
      <w:pPr>
        <w:pStyle w:val="normal0"/>
        <w:widowControl w:val="0"/>
        <w:spacing w:line="276" w:lineRule="auto"/>
        <w:ind w:right="-211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CHIEDE </w:t>
      </w:r>
    </w:p>
    <w:p w:rsidR="00280A61" w:rsidRDefault="00280A61">
      <w:pPr>
        <w:pStyle w:val="normal0"/>
        <w:widowControl w:val="0"/>
        <w:spacing w:line="276" w:lineRule="auto"/>
        <w:ind w:right="-211"/>
        <w:jc w:val="center"/>
        <w:rPr>
          <w:rFonts w:ascii="Arial" w:hAnsi="Arial" w:cs="Arial"/>
          <w:b/>
          <w:sz w:val="19"/>
          <w:szCs w:val="19"/>
        </w:rPr>
      </w:pPr>
    </w:p>
    <w:p w:rsidR="00280A61" w:rsidRDefault="00280A61" w:rsidP="00866786">
      <w:pPr>
        <w:pStyle w:val="normal0"/>
        <w:widowControl w:val="0"/>
        <w:ind w:right="232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alla selezione per l’individuazione di n. 1 docente Referente per la valutazione per il/i seguente/i modulo/i:</w:t>
      </w:r>
    </w:p>
    <w:tbl>
      <w:tblPr>
        <w:tblW w:w="10320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720"/>
        <w:gridCol w:w="4208"/>
        <w:gridCol w:w="720"/>
        <w:gridCol w:w="1672"/>
      </w:tblGrid>
      <w:tr w:rsidR="00280A61" w:rsidTr="00567F1A"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  <w:b/>
              </w:rPr>
            </w:pPr>
            <w:r w:rsidRPr="0046297E">
              <w:rPr>
                <w:rFonts w:ascii="Arial" w:hAnsi="Arial" w:cs="Arial"/>
                <w:b/>
              </w:rPr>
              <w:t>Obiettivo 10.2.2A- azioni specifiche per la scuola primaria e secondaria di primo grado</w:t>
            </w:r>
          </w:p>
        </w:tc>
        <w:tc>
          <w:tcPr>
            <w:tcW w:w="4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  <w:b/>
              </w:rPr>
            </w:pPr>
            <w:r w:rsidRPr="0046297E">
              <w:rPr>
                <w:rFonts w:ascii="Arial" w:hAnsi="Arial" w:cs="Arial"/>
                <w:b/>
              </w:rPr>
              <w:t>Destinatari e sede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  <w:b/>
                <w:u w:val="single"/>
              </w:rPr>
            </w:pPr>
            <w:r w:rsidRPr="0046297E">
              <w:rPr>
                <w:rFonts w:ascii="Arial" w:hAnsi="Arial" w:cs="Arial"/>
                <w:b/>
              </w:rPr>
              <w:t>Ore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  <w:b/>
                <w:u w:val="single"/>
              </w:rPr>
            </w:pPr>
            <w:r w:rsidRPr="0046297E">
              <w:rPr>
                <w:rFonts w:ascii="Arial" w:hAnsi="Arial" w:cs="Arial"/>
                <w:b/>
              </w:rPr>
              <w:t>Indicare il/i modulo/i con una crocetta</w:t>
            </w:r>
          </w:p>
        </w:tc>
      </w:tr>
      <w:tr w:rsidR="00280A61" w:rsidTr="00567F1A">
        <w:trPr>
          <w:trHeight w:val="420"/>
        </w:trPr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 xml:space="preserve">Modulo 1: ST.A.I. IN GIOCO </w:t>
            </w:r>
          </w:p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>Stili di Apprendimento Inclusivi in gioco</w:t>
            </w:r>
          </w:p>
        </w:tc>
        <w:tc>
          <w:tcPr>
            <w:tcW w:w="4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 xml:space="preserve">Alunni non italofoni della scuola Primaria e/o Secondaria - Scuola Primaria Puccini 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</w:p>
        </w:tc>
      </w:tr>
      <w:tr w:rsidR="00280A61" w:rsidTr="00567F1A">
        <w:trPr>
          <w:trHeight w:val="420"/>
        </w:trPr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>Modulo 2: Acquisire strategie di studio efficaci</w:t>
            </w:r>
          </w:p>
        </w:tc>
        <w:tc>
          <w:tcPr>
            <w:tcW w:w="42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  <w:r w:rsidRPr="0046297E">
              <w:rPr>
                <w:rFonts w:ascii="Arial" w:hAnsi="Arial" w:cs="Arial"/>
              </w:rPr>
              <w:t>Alunni BES di scuola Secondaria - Scuola Secondaria di I grado Fermi Succursale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0A61" w:rsidRPr="0046297E" w:rsidRDefault="00280A61" w:rsidP="00567F1A">
            <w:pPr>
              <w:pStyle w:val="normal0"/>
              <w:widowControl w:val="0"/>
              <w:rPr>
                <w:rFonts w:ascii="Arial" w:hAnsi="Arial" w:cs="Arial"/>
              </w:rPr>
            </w:pPr>
          </w:p>
        </w:tc>
      </w:tr>
    </w:tbl>
    <w:p w:rsidR="00280A61" w:rsidRDefault="00280A61">
      <w:pPr>
        <w:pStyle w:val="normal0"/>
        <w:widowControl w:val="0"/>
        <w:spacing w:before="264" w:line="276" w:lineRule="auto"/>
        <w:ind w:right="23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tal fine allega: </w:t>
      </w:r>
    </w:p>
    <w:p w:rsidR="00280A61" w:rsidRDefault="00280A61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Curriculum vitae in formato europeo </w:t>
      </w:r>
    </w:p>
    <w:p w:rsidR="00280A61" w:rsidRDefault="00280A61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 Tabella autovalutazione titoli (Allegato 2)</w:t>
      </w:r>
    </w:p>
    <w:p w:rsidR="00280A61" w:rsidRDefault="00280A61">
      <w:pPr>
        <w:pStyle w:val="normal0"/>
        <w:widowControl w:val="0"/>
        <w:spacing w:before="33" w:line="276" w:lineRule="auto"/>
        <w:ind w:left="52" w:right="3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                                FIRMA </w:t>
      </w:r>
    </w:p>
    <w:p w:rsidR="00280A61" w:rsidRDefault="00280A61">
      <w:pPr>
        <w:pStyle w:val="normal0"/>
        <w:widowControl w:val="0"/>
        <w:spacing w:before="268" w:line="276" w:lineRule="auto"/>
        <w:ind w:right="9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19"/>
          <w:szCs w:val="19"/>
        </w:rPr>
        <w:t>Prato, __________________                                                               ______________________________</w:t>
      </w:r>
    </w:p>
    <w:sectPr w:rsidR="00280A61" w:rsidSect="00866786">
      <w:headerReference w:type="default" r:id="rId6"/>
      <w:pgSz w:w="11906" w:h="16838"/>
      <w:pgMar w:top="1521" w:right="851" w:bottom="1079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61" w:rsidRDefault="00280A61" w:rsidP="00200FFD">
      <w:r>
        <w:separator/>
      </w:r>
    </w:p>
  </w:endnote>
  <w:endnote w:type="continuationSeparator" w:id="0">
    <w:p w:rsidR="00280A61" w:rsidRDefault="00280A61" w:rsidP="00200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61" w:rsidRDefault="00280A61" w:rsidP="00200FFD">
      <w:r>
        <w:separator/>
      </w:r>
    </w:p>
  </w:footnote>
  <w:footnote w:type="continuationSeparator" w:id="0">
    <w:p w:rsidR="00280A61" w:rsidRDefault="00280A61" w:rsidP="00200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61" w:rsidRDefault="00280A61">
    <w:pPr>
      <w:pStyle w:val="normal0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tbl>
    <w:tblPr>
      <w:tblW w:w="10389" w:type="dxa"/>
      <w:tblLayout w:type="fixed"/>
      <w:tblLook w:val="0000"/>
    </w:tblPr>
    <w:tblGrid>
      <w:gridCol w:w="10281"/>
    </w:tblGrid>
    <w:tr w:rsidR="00280A61" w:rsidTr="00B76B09">
      <w:trPr>
        <w:trHeight w:val="840"/>
      </w:trPr>
      <w:tc>
        <w:tcPr>
          <w:tcW w:w="10389" w:type="dxa"/>
        </w:tcPr>
        <w:p w:rsidR="00280A61" w:rsidRPr="00B76B09" w:rsidRDefault="00280A61" w:rsidP="00B76B09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CB45D5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i1027" type="#_x0000_t75" style="width:396pt;height:67.5pt;visibility:visible">
                <v:imagedata r:id="rId1" o:title=""/>
              </v:shape>
            </w:pict>
          </w:r>
        </w:p>
      </w:tc>
    </w:tr>
    <w:tr w:rsidR="00280A61" w:rsidTr="00B76B09">
      <w:trPr>
        <w:trHeight w:val="700"/>
      </w:trPr>
      <w:tc>
        <w:tcPr>
          <w:tcW w:w="10389" w:type="dxa"/>
        </w:tcPr>
        <w:p w:rsidR="00280A61" w:rsidRPr="00B76B09" w:rsidRDefault="00280A61" w:rsidP="00B76B09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CB45D5">
            <w:rPr>
              <w:rFonts w:ascii="Calibri" w:hAnsi="Calibri" w:cs="Calibri"/>
              <w:noProof/>
              <w:color w:val="000000"/>
              <w:sz w:val="24"/>
              <w:szCs w:val="24"/>
            </w:rPr>
            <w:pict>
              <v:shape id="image2.jpg" o:spid="_x0000_i1028" type="#_x0000_t75" alt="emblema_della_repubblica_italiana" style="width:45.75pt;height:46.5pt;visibility:visible">
                <v:imagedata r:id="rId2" o:title=""/>
              </v:shape>
            </w:pict>
          </w:r>
        </w:p>
        <w:p w:rsidR="00280A61" w:rsidRPr="00B76B09" w:rsidRDefault="00280A61" w:rsidP="00B76B09">
          <w:pPr>
            <w:pStyle w:val="normal0"/>
            <w:widowControl w:val="0"/>
            <w:jc w:val="center"/>
            <w:rPr>
              <w:color w:val="000000"/>
              <w:sz w:val="28"/>
              <w:szCs w:val="28"/>
            </w:rPr>
          </w:pPr>
          <w:r w:rsidRPr="00B76B09">
            <w:rPr>
              <w:b/>
              <w:color w:val="000000"/>
              <w:sz w:val="28"/>
              <w:szCs w:val="28"/>
            </w:rPr>
            <w:t>ISTITUTO COMPRENSIVO NORD</w:t>
          </w:r>
        </w:p>
        <w:p w:rsidR="00280A61" w:rsidRPr="00B76B09" w:rsidRDefault="00280A61" w:rsidP="00B76B09">
          <w:pPr>
            <w:pStyle w:val="normal0"/>
            <w:widowControl w:val="0"/>
            <w:jc w:val="center"/>
            <w:rPr>
              <w:color w:val="000000"/>
            </w:rPr>
          </w:pPr>
          <w:r w:rsidRPr="00B76B09">
            <w:rPr>
              <w:color w:val="000000"/>
            </w:rPr>
            <w:t>Via E. Gherardi, 66 – 59100   Prato (Po) Tel. 0574/470509   C.F. 92090910487</w:t>
          </w:r>
        </w:p>
        <w:p w:rsidR="00280A61" w:rsidRPr="00B76B09" w:rsidRDefault="00280A61" w:rsidP="00B76B09">
          <w:pPr>
            <w:pStyle w:val="normal0"/>
            <w:jc w:val="center"/>
            <w:rPr>
              <w:color w:val="000000"/>
            </w:rPr>
          </w:pPr>
          <w:r w:rsidRPr="00B76B09">
            <w:rPr>
              <w:color w:val="000000"/>
            </w:rPr>
            <w:t xml:space="preserve">Codice Univoco Ufficio: </w:t>
          </w:r>
          <w:r w:rsidRPr="00B76B09">
            <w:rPr>
              <w:b/>
              <w:color w:val="000000"/>
            </w:rPr>
            <w:t>UF6XQD</w:t>
          </w:r>
        </w:p>
        <w:p w:rsidR="00280A61" w:rsidRPr="00B76B09" w:rsidRDefault="00280A61" w:rsidP="00B76B09">
          <w:pPr>
            <w:pStyle w:val="normal0"/>
            <w:keepNext/>
            <w:jc w:val="center"/>
            <w:rPr>
              <w:color w:val="000000"/>
            </w:rPr>
          </w:pPr>
          <w:r w:rsidRPr="00B76B09">
            <w:rPr>
              <w:b/>
              <w:color w:val="000000"/>
            </w:rPr>
            <w:t xml:space="preserve">e-mail : </w:t>
          </w:r>
          <w:hyperlink r:id="rId3">
            <w:r w:rsidRPr="00B76B09">
              <w:rPr>
                <w:color w:val="0563C1"/>
                <w:u w:val="single"/>
              </w:rPr>
              <w:t>poic820002@istruzione.it</w:t>
            </w:r>
          </w:hyperlink>
          <w:r w:rsidRPr="00B76B09">
            <w:rPr>
              <w:color w:val="000000"/>
            </w:rPr>
            <w:t xml:space="preserve">; </w:t>
          </w:r>
          <w:r w:rsidRPr="00B76B09">
            <w:rPr>
              <w:b/>
              <w:color w:val="000000"/>
            </w:rPr>
            <w:t xml:space="preserve">PEC: </w:t>
          </w:r>
          <w:hyperlink r:id="rId4">
            <w:r w:rsidRPr="00B76B09">
              <w:rPr>
                <w:color w:val="0563C1"/>
                <w:u w:val="single"/>
              </w:rPr>
              <w:t>poic820002@pec.istruzione.it</w:t>
            </w:r>
          </w:hyperlink>
        </w:p>
        <w:p w:rsidR="00280A61" w:rsidRPr="00B76B09" w:rsidRDefault="00280A61" w:rsidP="00B76B09">
          <w:pPr>
            <w:pStyle w:val="normal0"/>
            <w:jc w:val="center"/>
            <w:rPr>
              <w:rFonts w:ascii="Verdana" w:hAnsi="Verdana" w:cs="Verdana"/>
              <w:color w:val="000000"/>
            </w:rPr>
          </w:pPr>
          <w:r w:rsidRPr="00B76B09">
            <w:rPr>
              <w:b/>
              <w:color w:val="000000"/>
            </w:rPr>
            <w:t>Sito Web:</w:t>
          </w:r>
          <w:r w:rsidRPr="00B76B09">
            <w:rPr>
              <w:color w:val="545454"/>
            </w:rPr>
            <w:t xml:space="preserve"> </w:t>
          </w:r>
          <w:hyperlink r:id="rId5">
            <w:r w:rsidRPr="00B76B09"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280A61" w:rsidRDefault="00280A61">
    <w:pPr>
      <w:pStyle w:val="normal0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280A61" w:rsidRDefault="00280A61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</w:r>
  </w:p>
  <w:p w:rsidR="00280A61" w:rsidRDefault="00280A61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Avviso AOODGEFID\Prot. n. 1953 del 21/02/2017. Competenze di base</w:t>
    </w:r>
  </w:p>
  <w:p w:rsidR="00280A61" w:rsidRDefault="00280A61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Codice progetto: 10.2.2A-FSEPON-TO-2017-65 “In classe con stile” CUP  D34F17000650006</w:t>
    </w:r>
  </w:p>
  <w:p w:rsidR="00280A61" w:rsidRDefault="00280A61">
    <w:pPr>
      <w:pStyle w:val="normal0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FFD"/>
    <w:rsid w:val="00124B55"/>
    <w:rsid w:val="001F4594"/>
    <w:rsid w:val="00200FFD"/>
    <w:rsid w:val="00280A61"/>
    <w:rsid w:val="003945A0"/>
    <w:rsid w:val="0041530B"/>
    <w:rsid w:val="0046297E"/>
    <w:rsid w:val="004B783B"/>
    <w:rsid w:val="004E40CE"/>
    <w:rsid w:val="0054142D"/>
    <w:rsid w:val="00567F1A"/>
    <w:rsid w:val="00866786"/>
    <w:rsid w:val="009A158E"/>
    <w:rsid w:val="00AA46AD"/>
    <w:rsid w:val="00B76B09"/>
    <w:rsid w:val="00CB45D5"/>
    <w:rsid w:val="00E73A30"/>
    <w:rsid w:val="00E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3B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200FFD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0A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0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nord.prato.gov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292</Words>
  <Characters>1670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sc0049</cp:lastModifiedBy>
  <cp:revision>5</cp:revision>
  <dcterms:created xsi:type="dcterms:W3CDTF">2019-01-08T10:22:00Z</dcterms:created>
  <dcterms:modified xsi:type="dcterms:W3CDTF">2019-01-09T14:50:00Z</dcterms:modified>
</cp:coreProperties>
</file>